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</w:p>
    <w:p>
      <w:pPr>
        <w:pStyle w:val="66"/>
        <w:jc w:val="center"/>
        <w:rPr>
          <w:rFonts w:ascii="Times New Roman" w:eastAsia="方正小标宋简体" w:cs="Times New Roman" w:hAnsi="Times New Roman"/>
          <w:sz w:val="44"/>
          <w:szCs w:val="44"/>
          <w:lang w:eastAsia="zh-CN"/>
        </w:rPr>
      </w:pPr>
      <w:r>
        <w:rPr>
          <w:rFonts w:ascii="Times New Roman" w:eastAsia="方正小标宋_GBK" w:cs="Times New Roman" w:hAnsi="Times New Roman"/>
          <w:sz w:val="44"/>
          <w:szCs w:val="44"/>
          <w:lang w:eastAsia="zh-CN"/>
        </w:rPr>
        <w:t>镇江市电动自行车以旧换新活动线下参与门店名单汇总表</w:t>
      </w:r>
      <w:r>
        <w:rPr>
          <w:rFonts w:ascii="Times New Roman" w:eastAsia="方正小标宋_GBK" w:cs="Times New Roman" w:hAnsi="Times New Roman" w:hint="eastAsia"/>
          <w:sz w:val="44"/>
          <w:szCs w:val="44"/>
          <w:lang w:eastAsia="zh-CN"/>
        </w:rPr>
        <w:t>（第三批）</w:t>
      </w:r>
    </w:p>
    <w:tbl>
      <w:tblPr>
        <w:jc w:val="center"/>
        <w:tblW w:w="14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117"/>
        <w:gridCol w:w="1806"/>
        <w:gridCol w:w="3283"/>
        <w:gridCol w:w="2977"/>
        <w:gridCol w:w="1323"/>
        <w:gridCol w:w="1979"/>
      </w:tblGrid>
      <w:tr>
        <w:trPr>
          <w:trHeight w:val="877"/>
        </w:trPr>
        <w:tc>
          <w:tcPr>
            <w:tcW w:w="754" w:type="dxa"/>
            <w:noWrap/>
            <w:vAlign w:val="center"/>
          </w:tcPr>
          <w:p>
            <w:pPr>
              <w:pStyle w:val="77"/>
              <w:ind w:firstLine="0"/>
              <w:jc w:val="center"/>
              <w:rPr>
                <w:rFonts w:ascii="Times New Roman" w:eastAsia="方正仿宋_GBK" w:cs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117" w:type="dxa"/>
            <w:noWrap/>
            <w:vAlign w:val="center"/>
          </w:tcPr>
          <w:p>
            <w:pPr>
              <w:pStyle w:val="77"/>
              <w:ind w:firstLine="0"/>
              <w:jc w:val="center"/>
              <w:rPr>
                <w:rFonts w:ascii="Times New Roman" w:eastAsia="方正仿宋_GBK" w:cs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门店名称</w:t>
            </w:r>
          </w:p>
        </w:tc>
        <w:tc>
          <w:tcPr>
            <w:tcW w:w="1806" w:type="dxa"/>
            <w:noWrap/>
            <w:vAlign w:val="center"/>
          </w:tcPr>
          <w:p>
            <w:pPr>
              <w:pStyle w:val="77"/>
              <w:ind w:firstLine="0"/>
              <w:jc w:val="center"/>
              <w:rPr>
                <w:rFonts w:ascii="Times New Roman" w:eastAsia="方正仿宋_GBK" w:cs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所在县（市、区）</w:t>
            </w:r>
          </w:p>
        </w:tc>
        <w:tc>
          <w:tcPr>
            <w:tcW w:w="3283" w:type="dxa"/>
            <w:noWrap/>
            <w:vAlign w:val="center"/>
          </w:tcPr>
          <w:p>
            <w:pPr>
              <w:pStyle w:val="77"/>
              <w:ind w:firstLine="0"/>
              <w:jc w:val="center"/>
              <w:rPr>
                <w:rFonts w:ascii="Times New Roman" w:eastAsia="方正仿宋_GBK" w:cs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门店详细经营地址</w:t>
            </w:r>
          </w:p>
        </w:tc>
        <w:tc>
          <w:tcPr>
            <w:tcW w:w="2977" w:type="dxa"/>
            <w:noWrap/>
            <w:vAlign w:val="center"/>
          </w:tcPr>
          <w:p>
            <w:pPr>
              <w:pStyle w:val="77"/>
              <w:ind w:firstLine="0"/>
              <w:jc w:val="center"/>
              <w:rPr>
                <w:rFonts w:ascii="Times New Roman" w:eastAsia="方正仿宋_GBK" w:cs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组织机构代码</w:t>
            </w:r>
          </w:p>
        </w:tc>
        <w:tc>
          <w:tcPr>
            <w:tcW w:w="1323" w:type="dxa"/>
            <w:noWrap/>
            <w:vAlign w:val="center"/>
          </w:tcPr>
          <w:p>
            <w:pPr>
              <w:pStyle w:val="77"/>
              <w:ind w:firstLine="0"/>
              <w:jc w:val="center"/>
              <w:rPr>
                <w:rFonts w:ascii="Times New Roman" w:eastAsia="方正仿宋_GBK" w:cs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979" w:type="dxa"/>
            <w:noWrap/>
            <w:vAlign w:val="center"/>
          </w:tcPr>
          <w:p>
            <w:pPr>
              <w:pStyle w:val="77"/>
              <w:ind w:firstLine="0"/>
              <w:jc w:val="center"/>
              <w:rPr>
                <w:rFonts w:ascii="Times New Roman" w:eastAsia="方正仿宋_GBK" w:cs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联系电话</w:t>
            </w:r>
          </w:p>
        </w:tc>
      </w:tr>
      <w:tr>
        <w:trPr>
          <w:trHeight w:val="67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句容市天王镇天悦商贸行（小刀）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句容市天王镇唐谷村花家棚村14号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92321183MA1P4C8G8N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黄长花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15252985028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句容市经济开发区小莫电动车经营部（小刀）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句容市经济开发区黄梅菜场S-2-20-21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92321183MA1WT3JD1W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莫秀斌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18796093501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句容市宇洁车业有限公司（绿源）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句容市洪武路花苑楼201室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91321183MA1WD5 RN2X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纪敏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15052994277</w:t>
            </w:r>
          </w:p>
        </w:tc>
      </w:tr>
      <w:tr>
        <w:trPr>
          <w:trHeight w:val="9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both"/>
              <w:textAlignment w:val="auto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句容市崇明街道运福电动车经营部 (绿源)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句容市崇明街道宁杭南路春城花园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92321183MA1WCUNQ49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华秀云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13913400307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both"/>
              <w:textAlignment w:val="auto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句容市宝华镇肖荣助动自行车经营部 (尚品)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句容市宝华经济开发区3幢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92321183MA7JD1UD8X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吴昆江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18912809771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/>
              <w:autoSpaceDE w:val="0"/>
              <w:autoSpaceDN w:val="0"/>
              <w:spacing w:before="0" w:after="0" w:line="260" w:lineRule="atLeast"/>
              <w:ind w:left="0" w:right="0"/>
              <w:jc w:val="both"/>
              <w:textAlignment w:val="auto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句容市边城镇超儿电瓶车修理部 (小刀)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句容市边城镇陈武集镇原供销社改制大楼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92321183MA1Y93UP2Y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高超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15996821036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both"/>
              <w:textAlignment w:val="auto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凯阳电动车经营部 (小刀)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宝龙大道与滨河路交叉口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92321183MADFXXFA1L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罗凯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15156794521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both"/>
              <w:textAlignment w:val="auto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句容市宝华镇田晓国摩托车配件经营部 (小刀)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句容市宝华镇仓头村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92321183MAEAJU7Q4L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田晓国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13952961300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both"/>
              <w:textAlignment w:val="auto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句容市宝华镇刘二助动自行车经营部 (小刀)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句容市宝华镇仙林东路18号3-130号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92321183MA1NXR142W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郑为娟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13776602623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both"/>
              <w:textAlignment w:val="auto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句容市白兔镇谭红兵摩托车销售部 (小刀)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句容市白兔镇行香集镇(建工酒家对面)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92321183MA1X1FRE1D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谭红兵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13775383621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both"/>
              <w:textAlignment w:val="auto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句容市下蜀老凯摩托车修理部 (小刀)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句容市下蜀镇邹凹1号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92321183MA1N9AP3X5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阙元恺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13625267565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both"/>
              <w:textAlignment w:val="auto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句容市袁巷永龙摩托车配件经营部 (小刀)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句容市天王镇袁巷集镇宁杭路66号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92321183MA1N4PERX0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张永龙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13815161686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both"/>
              <w:textAlignment w:val="auto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句容市天王镇阴月明电动车经营部 (小刀)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句容市天王镇磨盘唐陵集镇31号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92321183MA1UJ4TX5X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阴月明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13862433627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both"/>
              <w:textAlignment w:val="auto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句容经济开发区小邵助动自行车经营部 (金箭)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句容市经济开发区福地路与句卓路交叉口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92321183MA1NG48W0T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邵聪聪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13775520840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both"/>
              <w:textAlignment w:val="auto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句容市白兔镇永冠电动车商店 (雅迪)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句容市白兔镇行香集镇黄土桥 (122省道南侧)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92321183MA1N3CL61G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王永冠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15252973507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both"/>
              <w:textAlignment w:val="auto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句容市宝华镇李锐助动自行车经营部 (雅迪)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92321183MA1Y2T130G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李锐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18952943660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both"/>
              <w:textAlignment w:val="auto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句容市华阳街道迪明电动自行车车行 (雅迪)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句容市华阳街道南大街河滨佳园9幢107-108号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92321183MA2529238R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金明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15751298550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both"/>
              <w:textAlignment w:val="auto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句容市后白镇小方电瓶车行 (雅迪)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句容市后白镇小方电瓶车行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92321183MA1QFTK86K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张超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13812366/78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both"/>
              <w:textAlignment w:val="auto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句容市茅山风景区江廷电动车经营部 (雅迪、赛鸽)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句容市茅山风景区集镇葛洪路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92321183MA1XBD5M6H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江廷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18752932761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both"/>
              <w:textAlignment w:val="auto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句容市天王镇谢树波电动车经营部 (雅迪)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句容市天王镇袁巷宁杭路边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92321183MA1NJ3GU9B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谢树波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13451962079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both"/>
              <w:textAlignment w:val="auto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个体户朱飞 (台铃)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句容市经济开发区宁杭路西侧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92321183MA1NDNU634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朱飞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13952939232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both"/>
              <w:textAlignment w:val="auto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句容市华阳街道永安摩托车配件经营部 (祥龙)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句容市华阳街道杨家巷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92321183MA1UHMRJ63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钱志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13218810511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both"/>
              <w:textAlignment w:val="auto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句容市边城镇晓云车行 (雅迪)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句容币边城镇陈武集镇西158号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92321183MA1NR59089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谭晓云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13921550909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both"/>
              <w:textAlignment w:val="auto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句容经济开发区新视界电动自行车经营部 (雅迪)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句容经济开发区崇明西路100号世贸名品街区4幢101号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92321183MA252KR537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段海峰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18052820258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both"/>
              <w:textAlignment w:val="auto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句容市唐祥义助动自行车经营部 (雅迪)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句容经济开发区商业街崇明桥西农房综合楼北起门市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92321183MA1WFHR408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唐祥义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13952932584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both"/>
              <w:textAlignment w:val="auto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句容市清峰电动车经营部(雅迪)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92321183MAD9N6QJ14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许剑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15952996915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both"/>
              <w:textAlignment w:val="auto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句容市宝华镇富贵星建材经营部 (爱玛)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江苏省镇江市句容市宝华镇宝龙大道58号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92321183MA1YSPLEXA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苏安星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13382022801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both"/>
              <w:textAlignment w:val="auto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个体户单治强(欧派)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句容市东昌集镇东街28号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92321183MA1UWLLL3D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单治强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13451968568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both"/>
              <w:textAlignment w:val="auto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句容市边城镇军亮车行 (欧派)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江苏省镇江市旬容市边城镇陈武村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92321183MA1YXB856B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陈亮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13952993683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both"/>
              <w:textAlignment w:val="auto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句容市茅山镇学玉电动车经营部 (欧派)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茅山镇春城集镇老菜场门面房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92321183MA1Y9AB49Q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熊玉学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15162953252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both"/>
              <w:textAlignment w:val="auto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句容市郭庄镇轩然车行 (小刀)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句容市郭庄镇中学榜5号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92321183MA1YB8T14C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陶永柱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18912818304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both"/>
              <w:textAlignment w:val="auto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句容市崇明街道邓师傅电动自行车经营部 (小刀)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句容市崇明街道葛洪路肖杆福苑4栋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92321183MA1YLFE47W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邓克正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13913402698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both"/>
              <w:textAlignment w:val="auto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可容市边城镇花儿车行 (雅迪)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边城镇东昌集镇农业银行旁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92321183MA1YCE7T5G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李小花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13451968328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/>
              <w:autoSpaceDE w:val="0"/>
              <w:autoSpaceDN w:val="0"/>
              <w:spacing w:before="0" w:after="0" w:line="240" w:lineRule="atLeast"/>
              <w:ind w:left="0" w:right="0"/>
              <w:jc w:val="both"/>
              <w:textAlignment w:val="auto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句容市宝华镇张兴国助动自行车经营部 (九号)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句容市宝华镇京东花园10-2幢01层0113号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92321183MA2598R24X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张兴国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 w:val="0"/>
              <w:wordWrap w:val="0"/>
              <w:spacing w:before="0" w:after="0" w:line="120" w:lineRule="atLeast"/>
              <w:ind w:left="0" w:right="0"/>
              <w:jc w:val="both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  <w:t>13775525088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句容市后白镇王海车行 (小刀)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句容市后白镇张庙集镇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92321183MA1N4PGR2P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王海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13812368169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句容市郭庄镇王路车行 (小刀)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句容市郭庄镇葛村街36号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92321183MAEB8P6L43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王露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13236374963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句容市宝华镇婷叶电动车经营部 (个体工商户)小刀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句容市宝华镇首望城1幢109号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92321183MAEAJK1A8N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尹维礼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13655181436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句容市天王镇旺财车行 (爱玛)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句容市袁巷集镇中街42号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92321183MA1ULRC270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刘瑞明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18021486677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句容市于进电动车经营店 (雅迪)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句容市华阳街道东进路 (东昌南路58-1号)北面门市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92321183MACHL53YXP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余亚进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18552529319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句容市天王镇正燕电动车经营部 (绿源、金箭)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句容市天王镇天王菜场斜对面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92321183MA257WR88H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沈正燕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15952978659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句容市白兔镇金箭电动车销售部 (金箭)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句容市白兔镇兔西34号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92321183MA1T69HE50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巫双珍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15262943448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句容市下蜀镇明鑫电动车经营部 (金箭)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句容市下蜀镇人民大街东西面门面房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92321183MAEBQPK26C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史爱梅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18952968649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句容市郭庄镇伟伟车行 (金前)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句容市郭庄镇丹湖小区商业房S10-3号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92321183MACD8T0465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钮伟伟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15251769112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个体户赵卫星 (金箭)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句容市华阳街道东门镇句路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32321183MA1WAB4J3N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赵卫星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13812363541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句容市边城镇老张摩托车经营部 (金箭)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句容市陈武集镇西自来水厂商住楼5号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92321183MA1N9E9A6J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张国平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15312369158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句容市魏东车行 (金箭、绿源)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句容市华阳街道新城雅居16号门市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92321183MACXNL4743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卫东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13625262656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句容市徐进摩托配件批发部 (金箭)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句容市华阳镇镇句路 (老化肥厂)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92321183MACX83E34G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徐进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15252977719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句容市崇明街道腾达车行 (金箭)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句容市华阳街道东门镇句路(句化大楼)东边第二间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92321183MAITN40YX2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徐文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13812360863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句容市后白镇华富电动车配件销售部 (金箭)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句容市后白镇天爱北路 (物资站门市房)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92321183MA1UFJ1N4K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王成富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18952933807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句容市天王镇惠民电器行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句容市天王镇西大街39-2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92321183MA1UHDFT7U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陆万仁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13775380818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句容市郭庄镇唐思平车行 (个体工商户)(绿能)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句容市郭庄兴业街1-02号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92321183MA1UFM331P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唐思平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13236370288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句容市小蒋电动自行车经营部(赛鸽)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江苏省镇江市句容市华阳街道文化新村十号门市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92321183MAEA3N1A9B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何静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18952837001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句容市下蜀镇怀德摩托车修理部(赛鸽)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句容市下蜀镇亭子集镇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92321183MA27BU113F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李怀德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18112837810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句容市华源摩托车销售中心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崇明街道人民路29号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913211837168253902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曹军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13605291367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句容市天王镇俊俊车行(个体工商户)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天王镇宁杭路东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92321183MA1UJAFA44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蔡志俊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13852971331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润州区锡安山电动车经营部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镇江市润州区中山西路210号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92321111MAC3C0KA67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李初砖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13218349885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句容经济开发区万佳电动车经营部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句容经济开发区崇明路第一层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92321183MA25T8179X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程百书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13776649620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丹阳市访仙镇陈玉华电动车行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丹阳市访仙镇山海路297号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92321181MA1UFBAJ7C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陈玉华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13626264/31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丹阳市皇塘镇良建电动车经营部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丹阳市皇塘镇大南庄村 (雅迪电动车)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92321181MA1X0YTU18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张良建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15052953587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丹阳市司徒镇东斌车行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丹阳市司徒镇风雅尚都45幢01-10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92321181MA1T7U1D8A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焦红慧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13952834227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丹阳市云阳镇途佳电动车经营部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丹阳市云阳镇丹句路西苑公寓021-022号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92321181MA1YQJYMX5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王建国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15952838318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丹阳市云阳镇东城车行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丹阳市云阳镇石城朱家65-1号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92321181MA1UHYKB97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景荷花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15715293118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丹阳市云阳镇汤记电动车行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丹阳市云阳镇健康路100号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92321181MA1WXA304G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汤旭华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13852967119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丹阳市云阳镇小施电动车维修部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丹阳市金香花园开泰路36号门市房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92321181MA1UJ9QQ2B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汤夕花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13606104450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丹阳市开发区小超电动车经营部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丹阳市开发区华桥综合楼101-201号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92321181MA27HQJT98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周小超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18652737874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丹阳市司徒镇良仔车行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丹阳市司徒镇光明西路南侧 (雅迪电动车)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92321181MA1NUG3C49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吴旭良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13952822182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丹阳市丹北镇联众摩托车经营部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丹阳市晶山路埤城文体中心东北150米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92321181MA1NUH1577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朱华军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13951403151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丹阳市丹北镇牛牛车行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丹阳市丹北镇埤城环城路29号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92321181MA20M3172K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袁堂芳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13861390791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丹阳市开发区夕平自行车修理店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丹阳市开发区锦湖新村北区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92321181MA1PBLXX9H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储夕平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18012818729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丹阳市丹北镇老孙电动车销售部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丹阳市丹北镇新桥灯具城270号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92321181MA1WYX6A3R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孙凤平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13451952516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丹阳市界牌镇毛毛电动车行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丹阳市界牌镇灯城大街309号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92321181MA1UQ21N85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徐毛毛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13626263603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丹阳开发区王浩车行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丹阳市开发区云阳路18号5-10号门市(华侨新村门市)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92321181MA1X0A3T27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王雪峰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13952927421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丹阳市丹北镇胜驰电动车行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丹阳市丹北镇新桥新兴路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92321181MAINGBAL2R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武合飞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15051134567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丹阳市云阳镇众顺车业经营部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丹阳市云阳镇中山路文昌苑8、9、10号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92321181MA21CRB27J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汤建强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13815195097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丹阳市牛电商贸有限公司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丹阳市云阳街道中山路文昌苑110-11-12号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91321181MA257YKU9T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朱强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18994981030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丹阳市皇塘镇捷健电动车经营部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丹阳市皇塘镇蒋墅迎宾东路88-3号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92321181MA1ULJR12R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贺健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18021227888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丹阳市吕城镇桂锁忠车行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丹阳市吕城镇吕导路东侧5号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92321181MA1NLN0823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桂锁忠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13912812326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丹阳市丹北镇伟华车行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丹阳市丹北镇新桥新兴路11号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92321181MA1UJ06409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将伟华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18952959994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丹阳市界牌陈扬电动车经营部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镇江市丹阳市界牌镇灯城大街430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92321181MA7G7EHN7Q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陈扬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18852833199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丹阳市吕城镇飞翔摩托车修理店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丹阳市吕城镇河北村站前路5号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92321181MA1UJ80YXM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李文东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13952834041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丹阳市珥陵镇小吴车行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丹阳市珥陵镇三陵桥西 (汤庄水站斜对面)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92321181MA1X3MJU11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吴鹏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15262963819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丹阳市横塘镇朝辉摩托车销售部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丹阳市横塘镇丹金路2287号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92321181MA1NE9CG8M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眭朝辉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13327751288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丹阳市丹北镇巧林电动车经营部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丹阳市丹北镇飞达村御景花园8-9号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92321181MA22LYHJ3D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周巧林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17768780165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丹阳市界牌镇余记车行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丹阳市界牌镇南大街西首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92321181MA1UHUTK9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彭贞勇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18705296614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丹阳市开发区绿佳电瓶车修理部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丹阳市开发区荆林桥街13号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92321181MA1WB73A86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宁玉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13852935619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丹阳市开发区建卫电动摩托车经营部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丹阳市开发区前艾振前东路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92321181MA1X00HX/1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李建卫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13151688535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丹阳市司徒镇久久车行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丹阳市司徒镇建镇南路27号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92321181MA1PYW0UXM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肖顺刚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13062934800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丹阳市皇塘镇姚梦祥电动车经营部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丹阳市皇塘镇常溧东路43号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92321181MA1TCM1A9M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严继平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15050887070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丹阳市丹北镇埤城老吴车行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丹阳市丹北镇埤城村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92321181MA1UHFRX1N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吴焱根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13952929105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丹阳市司徒镇芸慧电动车店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丹阳市司徒镇丹伏路12号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92321181MA233WD778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阮芸慧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18952915165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丹阳市吕城镇成成车行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丹阳市吕城镇吕导路东侧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92321181MA1PC2GL6T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汪广成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15952928832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丹阳市开发区小单车行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丹阳市开发区大泊镇绿源电动车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92321181MA1R80Q02Y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单俊杰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18252969427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丹阳市云阳镇居凤花电动车店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丹阳市云阳镇华都锦城96幢1-11号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92321181MA1Y130629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戎红金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13861345849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丹阳市开发区伟龙车行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丹阳市开发区荆林医院对面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92321181MA1WBLSC58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胡伟忠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15952827930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丹阳市开发区小毛电动车销售服务部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丹阳市开发区云阳路51-6(丹阳市丹申工程有限公司内)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92321181MAIWYFJO8N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毛海培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13776487727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丹阳市新美达车业有限公司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丹阳市中山路88号中山大楼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91321181MA21URT62K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束玮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15162961787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丹阳市陵口飞达摩配店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丹阳市陵口镇肖梁路248号 (农业银行向西20米)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92321181MA1T7OC78W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戎洪武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18021225152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丹阳市丹北镇钻豹电动车经营部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丹阳市丹北镇埤城环城路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92321181MA1UJBQR67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束海平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15952831336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丹阳市云阳镇顺意电动车商行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丹阳市云阳镇横塘东马场村27号 (振兴路西侧)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92321181MA1UJ6GP27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陈志华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13912837233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丹阳市吕城镇王国平电动车经营部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丹阳市吕城镇运河军民东路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92321181MA1QG6MKXU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王国平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18952837586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丹阳市前艾乡晨光摩托车修理店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丹阳市云阳镇前艾束家村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92321181MA1P8N0H7H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蒯腊林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13615282632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丹阳市开发区小姜车行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丹阳市开发区云阳路55-30、31号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92321181MA1Y8ATF8H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姜伟伟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13862461735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丹阳市云阳镇芳俊车行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丹阳市云阳镇九房丹金路96号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92321181MAD09KMM4L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刘芳俊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18151903856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丹阳市开发区荣辉电动车经营部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丹阳市开发区长段五队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92321181MA1UJC9Y8L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冷国英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13952835506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丹阳市司徒镇素仙车行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丹阳市司徒镇东方苑5号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92321181MA1TDXJ23W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毛素仙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13376188721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丹阳市开发区振东摩托车修理部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丹阳市开发区商业街40#楼西至东2室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92321181MA1UJ1R04L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史振东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13179388820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丹阳市云阳镇小秦摩配店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丹阳市云阳镇西环路24号西侧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92321181MA22HXMK99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朱云霞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15996818731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丹阳市路兴车辆贸易有限公司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丹阳市丹句路888号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91321181MAIYJN0X6D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朱路新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13196859690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109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丹阳市锦亿电动车销售有限公司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丹阳市云阳镇中山路106号E幢增1室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91321181MA21N4M32M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马丽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15252949543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丹阳市开发区小焦摩配修理部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埤城镇大贡村焦邬家30号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92321181MA1NN6GK7L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焦银钻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13952916669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丹阳市丹北镇韩佳莉车行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丹北镇新桥金桥村新兴路189号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92321181MACA7LE02C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韩莉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18168595936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丹阳市开发区伟东车行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开发区贺巷村62号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92321181MA1X00K814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吴伟栋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18112836932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丹阳市开发区喜武电动车经营部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开发区河阳兴河路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92321181MA1XBNQP14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岳喜武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13912821913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丹阳市云阳镇猛子车行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丹阳市云阳镇水云新村15-26号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92321181MA27F7T02T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杜猛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18112837859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丹阳市云阳镇小王车行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丹阳市云阳镇凤凰新村9-1号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92321181MA1WYGDBX5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王成群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13376185691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丹阳市开发区月华电动车经营部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丹阳市开发区云阳路51号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92321181MA1X1L0YXX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束建国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13357774044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丹阳市云阳镇锦湖摩托车配件店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丹阳市练湖北环路北侧东湖大厦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92321181MA1P722754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李德广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18051276125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丹阳市开发区鑫九车行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镇江市丹阳市开发区金陵西路138号8101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92321181MACPTMQH4Q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孙友奎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17318856281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119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丹阳市开发区培艳车行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丹阳市开发区大泊前陈组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92321181MA1N9QY30B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马培艳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18652745777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丹阳市丹北镇勤雅电动车专卖店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江苏省丹阳市丹北镇后巷中心路滨江新城6号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92321181MADAQQU38J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许在勤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13306108673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丹阳市导墅镇王华摩托车经营部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丹阳市导墅镇新征东路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92321181MA1Q45GC83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王华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13952927361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丹阳市访仙镇云翔摩托车维修店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丹阳市访仙镇窦中路(原窦庄)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92321181MA1X04XY86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张云飞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13951403663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丹阳市吕城镇惠峰摩托车经营部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丹阳市吕城镇吕蒙南路81号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92321181MA1WYMDN47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芦惠峰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18248867022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丹阳市导墅镇吕志刚电动车经营部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丹阳市导墅镇里庄桥南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92321181MA1UHK7Y6X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吕志刚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18952914709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丹阳市司徒镇威俊车行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丹阳市司徒镇全州三仙桥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92321181MA1PAJUW03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毛威俊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13815199279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丹阳市陵口镇新希望电动车行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丹阳市折柳镇柳西大街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92321181MA1X4NAC5F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蔡玉芳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15050872583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丹阳市丹北镇伟兰车行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丹阳市丹北镇高桥胡高路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92321181MA1PCQNE9Y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戎伟华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13376047847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丹阳市珥陵镇佳诚车行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丹阳市珥陵镇护国汤庄7组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92321181MA1UHTJ25Y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蔡文辉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13626261680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丹阳市访仙镇铭峰电动车行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丹阳市访仙镇访东村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92321181MA1UFBAK57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巢立峰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13913423639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丹阳市吕城镇王立平电动车店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丹阳市吕城镇荷花池小区丹吕大桥北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92321181MA26WUFM87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王立平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13052931718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131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丹阳市吕城镇华飞摩托车经营部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丹阳市吕城镇泰定南路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92321181MA2174XX0G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黄金华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15358612792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丹阳市吕城镇孙小琴电动车经营部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丹阳市吕城镇养正西路85号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92321181MAE4Q28H3D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孙小琴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18951275697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丹阳市导墅镇晓峰车行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丹阳市导墅镇金溪路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92321181MA1NLOW59M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匡峰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13337765883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134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丹阳市开发区加东摩配商店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丹阳市开发区河阳路(农贸市场对面)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92321181MA1YLXYJ6B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王加东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18015950747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丹阳市珥陵镇诚利源新能源电动车商行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丹阳市珥陵镇商贸北路鸿润超市东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92321181MA1P5KYL1F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陈智俊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13775330678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丹阳市开发区一修电动车行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丹阳市开发区丹桂路东方盛世6-10、11、12号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92321181MA1YHDRW1Y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贡志华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18260614798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137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丹阳市云阳镇飞祥电动车修理行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丹阳云阳镇西环路东侧综合楼 (朝阳桥以北十字路口)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92321181MA1NP6TX7F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任二飞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18952910183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138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丹阳市丹北镇小朱电动车经营部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丹阳市丹北镇后巷北京联华超市旁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92321181MA1X0P840L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朱海兵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13062939930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139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丹阳市访仙镇银根摩托车修理店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丹阳市访仙镇窦中路 (原窦庄)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92321181MA1Y8U5E1E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顾银根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13511686165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丹阳市吕城镇可人自行车修理店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吕城镇中心村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92321I8IMA1UHBRL2K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何可人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15051121380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141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丹阳市丹北镇永喜电动车店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丹阳市丹北镇新东环路东侧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92321181MA1Y7RHQ2R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王永喜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15952832280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142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丹阳市吕城镇华忠电动车经营部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镇江市丹阳市吕城镇泰定南路38号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92321181MA22XRNG39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邹华忠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15365992838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143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丹阳市开发区建明车行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丹阳市开发区金陵西路协联电厂宿舍楼2号门市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92321181MA1WYQNHX8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贺建明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15052975688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144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丹阳市丹北镇小郭车行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92321181MA1ULHB312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145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丹阳市珂陵镇东东电动车车行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92321181MABPLU7W24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眭云东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13775504411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146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丹阳市司徒镇久佳电瓶车经营部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丹阳市司徒镇谭巷村潘巷100号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92321181MA1P18B33R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戴国忠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13615266009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147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丹阳市蒸飞电动车专卖店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丹阳市陵口镇折柳柳北大街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92321181MA22R1109P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毛燕飞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15262931593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148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丹阳市开发区冯远电动车经营部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丹阳市开发区伯威商城49号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92321181MA1URHUY98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王道海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18952912070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149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丹阳市开发区小范电动车经营部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丹阳市星火南路5号，嘉荟新城3-2号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92321181MAC4AM0749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范军银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17768663482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丹阳市界牌镇海敏电动车经营部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丹阳市界牌镇灯城大街299号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92321181MA1WY6093G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陈海敏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15262939413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151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丹阳市陵口镇云连电动车经营部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丹阳陵口镇煦庄大道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92321181MA1UF9N09M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唐云连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15305288102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152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丹阳市云阳镇云九电动车行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丹阳市云阳镇云阳新村CD北向南弟四间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92321181MAEH13ML31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吴尧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13921572157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153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丹阳市界牌镇文海电动自行车商行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丹阳市界牌镇恒隆时代广场3幢1-1003室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92321181MADDU9D38M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周文海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15996811388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154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丹阳市开发区小窦摩配商店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丹阳市开发区河阳兴河路101号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92321181MA1X2ECUXB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窦洪君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13451952872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155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丹阳市云阳镇小吴摩配修理店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云阳镇水关路综合楼A-3、4、5号门面房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92321181MA1WYQ5R7U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吴云龙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13506108432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156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丹阳市开发区小束电瓶车修理店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丹阳市开发区商业街23-10号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92321181MA1WX1E266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丁双仙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13775345228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157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丹阳市云阳镇陈兴军电动车维修部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丹阳市云阳镇西苑公寓28号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92321181MA1WAEKB8W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陈兴军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15050880875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158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丹阳市云阳镇小陈车行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丹阳市云阳镇丹金路369号丹金家园12栋10-11号商铺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92321181MA1QFU022F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陈学超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15365958033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159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丹阳市司徒镇大陈车行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丹阳市司徒镇王州望岸庄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92321181MA1UHJXM0P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陈秋霞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15952922805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丹阳市云阳镇振华摩托车修理部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丹阳市云阳镇城河大厦8、9、11室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92321181MA1UJ76N5X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徐正华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13852967696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161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丹阳市吕城镇明明车行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丹阳市吕城镇吕蒙北路52号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92321181MA1WQADY8X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黄水明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15380213486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162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丹阳市陵口镇春风车辆商场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丹阳市陵口镇大庄二队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92321181MA1YTRQN5U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郦春风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163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丹阳市陵口镇锁云车行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丹阳市陵口镇折柳柳西大街8号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92321181MA1YJEGQ66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蒋锁云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18952838136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164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丹阳市丹北镇伟达摩托车修理店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丹阳市丹北镇埤城环城路(原镇南村)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92321181MA1UFEQH0T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赵伟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15358614345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165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丹阳市开发区顺手电动车经营部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丹阳市开发区星火南路和圣昌东路交叉口天工工业园一号楼一楼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92321181MA227DMH5R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李绍春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166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丹阳市皇塘镇赵本耀电动车经营部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丹阳市皇塘镇白兔村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92321181MA1P01936D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赵本耀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18796069379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167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丹阳市访仙镇卫青诚鑫电动车行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丹阳市访仙镇访仙村后巷二队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92321181MA1UJNJN12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荀卫青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13405599082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168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丹阳市开发区玉琴电动车经营部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丹阳市开发区荆林金陵西路88号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92321181MA1WMBME28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潘玉琴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13405598488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169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丹阳市开发区君慧摩修店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丹阳市开发区丹伏北路(长乐纸业有限公司门市房)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92321181MA1X73M808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薛君慧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170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丹阳市云阳镇双宝车行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丹阳市云阳镇观音山路31号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92321181MA1X2TG6X3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夏红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15862964909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171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丹阳市云阳镇春林车行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丹阳市云阳街道城河路市中综合楼102号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92321181MAE26YT20L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郝飞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13852930137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172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丹阳市访仙镇双桥摩托车修配部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丹阳市访仙镇九曲河沿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92321181MA1ULPR27E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孙宏军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18952951658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173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丹阳市吕城镇小强车行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丹阳市吕城镇运河军民东路88号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92321181MA1XAXW311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蒋红强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15996812619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174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丹阳市皇塘镇张家亮电动车部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丹阳市皇塘镇常溧路50号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92321181MA21LBCF58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张家亮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17505111696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175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丹阳市开发区庄锁龙车行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丹阳市开区丹桂园北区3幢1单元103号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92321181MA1X27JE40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庄锁龙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13023439858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176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丹阳市丹北镇建定摩托车经营部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丹阳市丹北镇高桥胡高路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孙建定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13861346851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177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丹阳市开发区小孟车行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丹阳市开发区大泊史巷7号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孟凡权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13775519827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178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丹阳市延陵镇志军摩配店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丹阳市延陵镇联兴村水泥厂旁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徐志军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13511685718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179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丹阳市导墅镇爱平车行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江苏省丹阳市导墅镇环镇西路圣布凡南侧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张爱平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13852929598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扬中市佳亿车业有限公司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扬中市三茅街道扬子中路78号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91321182MA21MNEW8K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奚利华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18852879216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181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扬中市赛克电动车经营部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扬中市新坝镇新政东路93号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92321182MA1NFFA733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王德福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13179461882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182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扬中市三茅街道台铃助动车行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扬中市三茅街道江洲南路112-116号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92321182MA1WYWKAXB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周江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13861362910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183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扬中市油坊镇陈记电功车修理部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扬中市油坊镇长旺双桥东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92321182MA1RA56537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陈启刚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13912113552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184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扬中市匠心助动自行车经营部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扬中市三茅街道丽景花园12幢8-9号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92321182MA1Y9UD3MF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赵萍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15152919761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185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扬中市永驰食品贸易有限公司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扬中市三茅街道友谊路258号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92321182MA20GU7G5G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曹春美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13921564366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186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扬中市鸿联电动助力车经营部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扬中市三茅街道扬子东路61号105-108室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92321182MAE1M6B26L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王春森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16651822816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187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扬中经济开发区二子助动自行车修理部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扬中经济开发区双跃村28号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92321182MA1WX82F5D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鲍二龙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13952899192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188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扬中市三茅街道新日电动车经营部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扬中市三茅街道环城南路翠竹桥旁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92321182MA1NCME63W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严菊翠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15262972335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189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扬中市三茅镇旺盛摩托车修理门市部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扬中市三茅镇裕星村7组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92321182MA1XKF6E1E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黄国顺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18905285667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190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扬中市兴隆镇成兵摩托车经营部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扬中市兴隆镇兽医站北侧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92321182MAE3E1EN0D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黄成兵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15305283735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191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扬中市油坊镇双桥助动车经营部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扬中市油坊镇长旺北街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92321182MA1XUG387G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李长卫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13605296689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扬中经济开发区冯国祥助动自行车经营部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物中经济开发区兴宏路267号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92321182MA1NHXNF1X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冯国祥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13952980285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193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扬中市凯祥电动自行车经营部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扬中市三茅街道翠竹南路400号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92321182MA26WKCX1D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王金玲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15295114849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194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扬中市树民助动自行车维修服务部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扬中市三茅街道绿杨璐19号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92321182MA1WYBPL6X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李素明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15262976696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195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扬中市元林助动自行车经营部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扬中市油坊镇晨村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92321182MA1Y9ARX8G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解元林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18251472275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196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扬中市南指助动自行车经营部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扬中市三茅街道扬子河桥旁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92321182MA1WY52N80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吴同华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13912113133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197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扬中市八桥镇永峰摩托车修理部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扬中市八桥镇玉皇路23号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92321182MA1Y146B4C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范永峰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13812350120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198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扬中市顺意助动自行车经营部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扬中经开区红专小区商铺楼257号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92321182MA1WXADE20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朱习平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13645280326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199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扬中市来庆电动车经营部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扬中市八桥镇富民路115号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92321182MA22TYAY55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匡德福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13952978309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扬中市油坊镇林海摩托修理部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扬中市油坊镇粮管所北侧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92321182MA1WX91RXK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孔令海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13805293750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201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镇江明宇商贸有限公司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京口区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镇江市京口区东吴路168号中南世纪城2幢1层102室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91321102MACKHPRBXR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何明丹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13357769676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202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京口区天之翼电动车经营部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京口区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京口区梦溪路72号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92321102MA7F5XNL96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陈建花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15262900136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203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京口区小李电动车修理铺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京口区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镇江市京口区东吴路60号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92321102MAEB0DUM9A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李从来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15052921282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204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京口区李超车行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京口区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桃花山庄安居小区2栋门面房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92321102MA1PBP472F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李超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15105296820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205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京口区止之信车行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京口区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镇江市京口区经十四路656号名仕佳园4-1幢第1层104室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92321102MAC9EFYD76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曹正亭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18015260671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206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台铃电动车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京口区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镇江市京口区正东路街道南门大街28-1号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9231102MDTB73H4Q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郑元红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18151/50651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207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京口区康琳电动车经营部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京口区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镇江市京口区小米山路263号-40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92321102MAC1LBGR70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仲康生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13952889927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京口区荣运电动车经营部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京口区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镇江市京口区梦溪路19号1楼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91321102MACFRECL6H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陆锦珍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15189110289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209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镇江锦绣车业有限公司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京口区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镇江市学府路56号学府华庭35幢111号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91321191MA1MCBMB46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周治辉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18020406638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210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镇江锦绣车业有限公司罗溪路分公司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京口区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镇江市京口区梦溪路72号-6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91321102MA1WWNYH0K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周宇航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13275127861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211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京口区禾之润电动车经营部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京口区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镇江市京口区桃花坞路1号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92321102MA26DAP701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应建军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13738246945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212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京口区春元电动目行车销售部 (个体工商户)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京口区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镇江市京口区京口路颜家门16号门面房-1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92321102MAD82QKJ25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朱春元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15305284758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213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京口区雨之馨电动车车行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京口区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镇江市京口区东吴路168号中南世纪城2幢1层102室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92321102MA7LN6DK76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何明丹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13357769676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214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京口区锦冠电动车经营部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京口区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京口区京口路98号京岘山庄6幢第1层113室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92321102MACJL22A06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林碎花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18362895318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215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镇江市京口区梁春平电动车经营部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京口区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镇江市京口区东城绿洲恒王路11栋108号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92321102MA7KJRN1XJ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梁春平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15050852997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216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京口区白兔电动车店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京口区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镇江市京口区东吴路88-2号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92321102MA1T92QR6G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王志祥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15951286732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217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京口区彤馨电动车行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京口区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镇江市京口区华润新村42幢101室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92321102MACCJMM38X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范婷婷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13815151935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218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京口区宝杰电动车经营部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京口区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镇江市京口区庄家湾154号新华村9组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92321102MA273AM27B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吴从飞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15189182049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219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京口区云金电动车经营部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京口区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镇江市京口区谏壁镇于山街79号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9232110MA21DG5WXQ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郑云金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15996806120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220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京口区博盈车行 (个体工商户)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京口区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江苏省镇江市京口区东吴路105号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92321102MADBM0J797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赵俊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13775353222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221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京口区缘野电动车配件经营部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京口区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镇江市京口区丹徒镇丹徒路467号新蕾电动车专卖店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92321102MA1X03N2XX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陈玉清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15952862376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222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京口区哈达车业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京口区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丹徒镇丹徒路467号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92321102MA25JAFR2G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丛琳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15751774870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223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京口区小郑电动车经营部(个体工商户)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京口区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92321102MADIB/3H4Q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224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京口区小孟精修电动车摩托车经营部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京口区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镇江市京口区石马湾路219号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92321102MA1NAGNY2G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孟普查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13218398777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225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润州区佳明电动车销售部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润州区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镇江市润州区209号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92321111MACXYYAU5X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刘镇生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13052912206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226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润州区白鑫电动车经营部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润州区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镇江市润州区朱方路201号1幢13号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92321111MA7HW9EN1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王燕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3505283363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227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润州区永泰电动车行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润州区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镇江市黄山新村17幢104室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91321111MA1UJQ991K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魏恒露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5805295599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228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润州区锦衡电动自行车经营部 (个体工商户)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润州区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镇江市润州区新城尚府4幢102室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91321111MADWMQ56ZX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张春荣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13024350650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229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润州区欣妍机电销售部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润州区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镇江市润州区谷阳路南山一品1栋106号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92321111MA1WNKHP0R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邵飞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13338812113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润州区骏越电动车车行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润州区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镇江市润州区镇江中学东大门5号门面房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92321111MA1YC64R8L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徐德明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18912822432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231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润州区本权电动自行车经营部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润州区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镇江市润州区中山西路112号1楼西侧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92321111MA274AQ60K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郑均芳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13023208162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232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润州区捷圣酷车电动车维修部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润州区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镇江市润州区宝塔路68-5号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92321111MA1XP6BG23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王冬明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182619/18/3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233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润州区思宇车行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润州区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镇江市润州区黄山南路黄山花园73-3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92321111MA1NAHL98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纵兆峰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13952841002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234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润州区刘财电动车经营部 (个体工商户)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润州区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镇江市润州区中山西路206-4-1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92321111MADDH2Y145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刘妍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18552452605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235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润州区润春电动车经营部 (个体工商户)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润州区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镇江市润州区中山西路206-4-2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92321111MADDH3Y93P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刘春花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15051116322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236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润州万三电动车维修服务部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润州区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镇江市润州区新马路86号1层102室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92321111MA1x8w6249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万长明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13275126929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237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润州区京江路凯权电动车行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润州区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镇江市润州路98号23栋1楼101室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92321111MA1NN1M673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梅凯权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13275117016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238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润州区大志电动自行车经营部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润州区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镇江市润州区美的城二期5号101商铺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92321111MA21JHRE8R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周华萍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13773544694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239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润州区小郑电动车经营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润州区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镇江市润州区和平路3号-6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92321111MA1UFMMB8J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郑乾明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18952891361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240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丹徒区新城玉锦电动车经营部 (个体工商户)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镇江市丹徒区新城龙山路188-24号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91321112MADY92BKXU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陶德喜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6952990303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241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丹徒区辛丰高健车行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镇江市丹徒区辛丰镇黄墟村德胜路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92321112MA1UJR4A0T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高健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13083597621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242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丹徒区新城解勇车行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镇江丹徒新城颐景嘉苑2幢101室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92321112MA1UHQY570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解勇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13405581393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243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镇江市丹徒区辛丰玉明车行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镇江市丹徒区辛丰镇河东大街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92321112MA1UHQP174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毛玉明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13952803767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244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镇江市丹徒区黄墟达达摩托修理部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镇江市丹徒区辛丰镇黄墟村龙南路4-9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92321112MAIUFG6C8Q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周宇航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13275127861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245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丹徒区谷阳镇润行电动车行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镇江市丹徒区谷阳镇三山老街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92321112MAIPOED10F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步志刚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13505284653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246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丹徒区新城吴燕车行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镇江市丹徒区永安之星雅迪电动车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92321112MAIY55NB7A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吴燕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18252937198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247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丹徒区新城苏远商贸经营部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镇江市丹徒区新城华山街58号水香花苑38栋0119室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92321112MAIX8UNP54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李莉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19825821285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248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丹徒区新城淑媛电动车经营部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镇江市丹徒区新城圣地雅阁56栋S05-06室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92321112MAINU2H0J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王欢欢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18752965277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249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丹徒区宝堰镇顺风车行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镇江市丹徒区宝堰镇镇东路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92321112MAIUJI6J6K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陈辉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13775540368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丹徒区上党红日车行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镇江市丹徒区上党镇金河花园46-6.46-7号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92321112MAIUFH4N8Y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吴小俊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13815488357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251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丹徒新城翘楚电动车销售部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镇江市丹徒区新城中新商业广场1栋1016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92321112MAINPQNYIB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殷栋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13951282686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252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丹徒区新城智慧摩配经营部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丹徒区新城家园西区24-2栋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92321112MAIUHKKMO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沙卫超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13921587398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253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丹徒区辛丰韦荣车行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镇江市丹徒区辛丰村飞利斜对面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92321112MAIXQLTJ88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韦荣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13646100669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254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丹徒区新城小魏车行京江花苑店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丹徒区新城龙山路诚信公寓139-9号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92321112MANLTQM78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魏志坚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13196861288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255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镇江市丹徒区新城镕麟摩托车配件经营部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镇江市丹徒区庆丰路2-10号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392321112MAIP618D4C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杨娟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13405589535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256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镇江市丹徒区谷阳镇小兵摩托车经营部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镇江市丹徒区新城宝龙国际花园二期17幢S08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92321112MAIP53QW4D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苏俊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13218387058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257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丹徒区高资巫冰电动车经营部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丹徒区高资镇香山大道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92321112MAIPYURP50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巫冰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13812466736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258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丹徒区新城五星钻豹车行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镇江市丹徒区香懈丽舍西门旁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92321112MA258IU96H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曹培珍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13852918421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259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丹徒区新城宏林电动车经营部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镇江市新城九华山南路158号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92321112MAIULRXR57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顾玉林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13906205443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260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丹徒区新城王玉祥电动车维修部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镇江市丹徒区新城龙山路97-13号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92321112MAIUJ5BTOJ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单爱绒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13862447786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261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镇江市丹徒区荣炳恒通物资经营部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镇江市丹徒区荣炳镇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92321112MA1P102935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陈仲华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13852948338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262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丹徒区辛丰黄岗车行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镇江市丹徒区辛丰镇中天路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92321112MA1UHY9170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黄岗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18052892781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263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丹徒区宝堰佳友电动车专卖店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镇江市丹徒区宝堰镇镇阳113号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92321112MACURWMU6F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梅昀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13218391183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264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镇江市丹徒区谷阳镇玉成电动车配件经营部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丹徒区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江苏省镇江市丹徒区谷阳镇三山居民小区103室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92321112MA1YB5DT3Q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张玉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13812461912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265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镇江新区大路鸿达摩托配件商行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经开区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镇江新区大路镇兴港东路877-4号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92321191MA1UHYEA2K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王中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13952805952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266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镇江新区大港王中摩托配件商行 (个体工商户)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经开区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镇江新区大港东丰路9号第1-2层0927室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92321191MADB09EF7X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杨建惠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15240286673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267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镇江新区丁卯天源电动车维修部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经开区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镇江新区丁卯桥锦绣花苑5幢31号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朱巧然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15051144220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268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镇江新区丁卯大红电动车修理部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经开区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镇江新区丁卯谷阳路66号五区1幢第1-2层101室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张金红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18021218553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269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镇江新区丁卯亚民电动车行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经开区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镇江新区丁卯经发花苑8幢107室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杨亚民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18796021938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270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镇江荣华车业有限公司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经开区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镇江市新区大路镇农贸市场南侧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张春荣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13024350650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271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镇江新区丁卯朝驰电动车经营部 (个体工商户)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经开区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镇江新区丁卯东泾路8号115室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92321191MADGM6K09T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罗茂盛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18551941161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272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镇江新区平昌老殷电动车商行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经开区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镇江新区平昌新城平昌大厦A1A2商铺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92321191MA21U2FB6W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殷向荣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15952807999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273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镇江新区大港宏光电动车行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经开区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镇江新区大港银山鑫城米兰苑2幢第1层104室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92321191MA21U2FB6W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肖建光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13913446921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274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镇江新区丁卯阳晨电动车经营部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经开区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镇江新区丁卯桥路161-1号康佳苑4-1幢第1层104室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何宝辉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13083597277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275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镇江新区大港朱氏车行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经开区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镇江新区大港东丰路9号第1至2层0920、0921室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朱青松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13775350611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276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镇江市卓越商贸有限公司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高新区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江苏省镇江高新区蒋桥街道凤凰家园南门百姓汇公司周转库门市房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91321192MADM9ENA68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张亮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18252937187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277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镇江高新区大州电动车维修经营部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高新区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镇江高新区凤凰家园鸣凰苑21幢101门市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92321192MA27JRDU24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董忠州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17318858207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/>
    <w:p/>
    <w:sectPr>
      <w:pgSz w:w="16838" w:h="11906" w:orient="landscape"/>
      <w:pgMar w:top="720" w:right="720" w:bottom="720" w:left="72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66">
    <w:name w:val="Body Text"/>
    <w:basedOn w:val="0"/>
    <w:next w:val="16"/>
    <w:pPr>
      <w:widowControl w:val="0"/>
      <w:jc w:val="both"/>
    </w:pPr>
    <w:rPr>
      <w:rFonts w:ascii="宋体" w:eastAsia="宋体" w:cs="宋体" w:hAnsi="宋体"/>
      <w:kern w:val="2"/>
      <w:sz w:val="62"/>
      <w:szCs w:val="62"/>
      <w:lang w:val="en-US" w:bidi="ar-SA"/>
    </w:rPr>
  </w:style>
  <w:style w:type="paragraph" w:styleId="77">
    <w:name w:val="Body Text First Indent"/>
    <w:basedOn w:val="0"/>
    <w:next w:val="0"/>
    <w:pPr>
      <w:widowControl w:val="0"/>
      <w:autoSpaceDE w:val="0"/>
      <w:autoSpaceDN w:val="0"/>
      <w:adjustRightInd w:val="0"/>
      <w:spacing w:line="600" w:lineRule="atLeast"/>
      <w:ind w:firstLine="652"/>
      <w:jc w:val="both"/>
      <w:textAlignment w:val="baseline"/>
    </w:pPr>
    <w:rPr>
      <w:rFonts w:ascii="Calibri" w:eastAsia="仿宋_GB2312" w:cs="宋体" w:hAnsi="Calibri"/>
      <w:kern w:val="2"/>
      <w:sz w:val="62"/>
      <w:szCs w:val="32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039D5144-4CF1-4FF0-B68C-BF6184E57981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21</Pages>
  <Words>0</Words>
  <Characters>15360</Characters>
  <Lines>0</Lines>
  <Paragraphs>5</Paragraphs>
  <CharactersWithSpaces>20481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kylin</cp:lastModifiedBy>
  <cp:revision>1</cp:revision>
  <dcterms:created xsi:type="dcterms:W3CDTF">2021-05-08T07:28:00Z</dcterms:created>
  <dcterms:modified xsi:type="dcterms:W3CDTF">2025-06-05T07:59:29Z</dcterms:modified>
</cp:coreProperties>
</file>