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spacing w:line="57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珠海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市2025年中央外经贸发展专项资金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（品牌培育项目）申报书</w:t>
      </w:r>
    </w:p>
    <w:p>
      <w:pPr>
        <w:spacing w:line="570" w:lineRule="exact"/>
        <w:ind w:firstLine="640"/>
        <w:rPr>
          <w:rFonts w:hint="eastAsia" w:ascii="仿宋" w:hAnsi="仿宋" w:eastAsia="仿宋" w:cs="仿宋"/>
          <w:color w:val="000000"/>
          <w:sz w:val="36"/>
          <w:szCs w:val="36"/>
        </w:rPr>
      </w:pPr>
    </w:p>
    <w:p>
      <w:pPr>
        <w:pStyle w:val="6"/>
        <w:widowControl/>
        <w:spacing w:before="0" w:beforeAutospacing="0" w:after="0" w:afterAutospacing="0" w:line="80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800" w:lineRule="exact"/>
        <w:ind w:firstLine="640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申报项目：品牌培育项目</w:t>
      </w:r>
    </w:p>
    <w:p>
      <w:pPr>
        <w:spacing w:line="800" w:lineRule="exact"/>
        <w:ind w:firstLine="640"/>
        <w:rPr>
          <w:rFonts w:hint="eastAsia" w:ascii="仿宋" w:hAnsi="仿宋" w:eastAsia="仿宋" w:cs="仿宋"/>
          <w:color w:val="000000"/>
          <w:sz w:val="36"/>
          <w:szCs w:val="36"/>
        </w:rPr>
      </w:pPr>
    </w:p>
    <w:p>
      <w:pPr>
        <w:spacing w:line="800" w:lineRule="exact"/>
        <w:ind w:firstLine="640"/>
        <w:rPr>
          <w:rFonts w:hint="eastAsia" w:ascii="仿宋" w:hAnsi="仿宋" w:eastAsia="仿宋" w:cs="仿宋"/>
          <w:color w:val="000000"/>
          <w:sz w:val="36"/>
          <w:szCs w:val="36"/>
        </w:rPr>
      </w:pPr>
    </w:p>
    <w:p>
      <w:pPr>
        <w:spacing w:line="800" w:lineRule="exact"/>
        <w:ind w:firstLine="640"/>
        <w:rPr>
          <w:rFonts w:hint="eastAsia" w:ascii="仿宋" w:hAnsi="仿宋" w:eastAsia="仿宋" w:cs="仿宋"/>
          <w:color w:val="000000"/>
          <w:sz w:val="36"/>
          <w:szCs w:val="36"/>
        </w:rPr>
      </w:pPr>
    </w:p>
    <w:p>
      <w:pPr>
        <w:spacing w:line="800" w:lineRule="exact"/>
        <w:ind w:firstLine="640"/>
        <w:rPr>
          <w:rFonts w:hint="eastAsia" w:ascii="仿宋" w:hAnsi="仿宋" w:eastAsia="仿宋" w:cs="仿宋"/>
          <w:color w:val="000000"/>
          <w:sz w:val="36"/>
          <w:szCs w:val="36"/>
          <w:u w:val="single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申报企业：</w:t>
      </w:r>
      <w:r>
        <w:rPr>
          <w:rFonts w:hint="eastAsia" w:ascii="仿宋" w:hAnsi="仿宋" w:eastAsia="仿宋" w:cs="仿宋"/>
          <w:color w:val="000000"/>
          <w:sz w:val="36"/>
          <w:szCs w:val="36"/>
          <w:u w:val="single"/>
        </w:rPr>
        <w:t xml:space="preserve">                                 </w:t>
      </w:r>
    </w:p>
    <w:p>
      <w:pPr>
        <w:spacing w:line="800" w:lineRule="exact"/>
        <w:ind w:firstLine="640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项目名称：</w:t>
      </w:r>
      <w:r>
        <w:rPr>
          <w:rFonts w:hint="eastAsia" w:ascii="仿宋" w:hAnsi="仿宋" w:eastAsia="仿宋" w:cs="仿宋"/>
          <w:color w:val="000000"/>
          <w:sz w:val="36"/>
          <w:szCs w:val="36"/>
          <w:u w:val="single"/>
        </w:rPr>
        <w:t xml:space="preserve"> 品牌培育项目                    </w:t>
      </w:r>
    </w:p>
    <w:p>
      <w:pPr>
        <w:spacing w:line="800" w:lineRule="exact"/>
        <w:ind w:firstLine="640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项目联系人：</w:t>
      </w:r>
      <w:r>
        <w:rPr>
          <w:rFonts w:hint="eastAsia" w:ascii="仿宋" w:hAnsi="仿宋" w:eastAsia="仿宋" w:cs="仿宋"/>
          <w:color w:val="000000"/>
          <w:sz w:val="36"/>
          <w:szCs w:val="36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 xml:space="preserve"> </w:t>
      </w:r>
    </w:p>
    <w:p>
      <w:pPr>
        <w:spacing w:line="800" w:lineRule="exact"/>
        <w:ind w:firstLine="640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联系电话：</w:t>
      </w:r>
      <w:r>
        <w:rPr>
          <w:rFonts w:hint="eastAsia" w:ascii="仿宋" w:hAnsi="仿宋" w:eastAsia="仿宋" w:cs="仿宋"/>
          <w:color w:val="000000"/>
          <w:sz w:val="36"/>
          <w:szCs w:val="36"/>
          <w:u w:val="single"/>
        </w:rPr>
        <w:t xml:space="preserve">                                 </w:t>
      </w:r>
    </w:p>
    <w:p>
      <w:pPr>
        <w:spacing w:line="800" w:lineRule="exact"/>
        <w:ind w:firstLine="640"/>
        <w:rPr>
          <w:rFonts w:hint="eastAsia" w:ascii="仿宋" w:hAnsi="仿宋" w:eastAsia="仿宋" w:cs="仿宋"/>
          <w:color w:val="000000"/>
          <w:sz w:val="36"/>
          <w:szCs w:val="36"/>
          <w:u w:val="single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申报日期：</w:t>
      </w:r>
      <w:r>
        <w:rPr>
          <w:rFonts w:hint="eastAsia" w:ascii="仿宋" w:hAnsi="仿宋" w:eastAsia="仿宋" w:cs="仿宋"/>
          <w:color w:val="000000"/>
          <w:sz w:val="36"/>
          <w:szCs w:val="36"/>
          <w:u w:val="single"/>
        </w:rPr>
        <w:t xml:space="preserve">                                 </w:t>
      </w:r>
    </w:p>
    <w:p>
      <w:pPr>
        <w:spacing w:line="800" w:lineRule="exact"/>
        <w:ind w:firstLine="640"/>
        <w:rPr>
          <w:rFonts w:hint="eastAsia" w:ascii="仿宋" w:hAnsi="仿宋" w:eastAsia="仿宋" w:cs="仿宋"/>
          <w:color w:val="000000"/>
          <w:sz w:val="36"/>
          <w:szCs w:val="36"/>
          <w:u w:val="single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实际营业地址：</w:t>
      </w:r>
      <w:r>
        <w:rPr>
          <w:rFonts w:hint="eastAsia" w:ascii="仿宋" w:hAnsi="仿宋" w:eastAsia="仿宋" w:cs="仿宋"/>
          <w:color w:val="000000"/>
          <w:sz w:val="36"/>
          <w:szCs w:val="36"/>
          <w:u w:val="single"/>
        </w:rPr>
        <w:t xml:space="preserve">                             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both"/>
        <w:rPr>
          <w:rFonts w:hint="eastAsia" w:ascii="仿宋" w:hAnsi="仿宋" w:eastAsia="仿宋" w:cs="仿宋"/>
          <w:color w:val="000000"/>
          <w:sz w:val="36"/>
          <w:szCs w:val="36"/>
          <w:u w:val="single"/>
        </w:rPr>
      </w:pPr>
    </w:p>
    <w:sectPr>
      <w:footerReference r:id="rId3" w:type="default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420" w:rightChars="200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GhpgkvTAAAABQEAAA8AAAAA&#10;AAAAAQAgAAAAOAAAAGRycy9kb3ducmV2LnhtbFBLAQIUABQAAAAIAIdO4kBaupPIygEAAJcDAAAO&#10;AAAAAAAAAAEAIAAAADgBAABkcnMvZTJvRG9jLnhtbFBLBQYAAAAABgAGAFkBAAB0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420" w:rightChars="200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YmNhYzQ2MWZjMGYyZWU3NmY5OThhZjE2OTNlNTEifQ=="/>
  </w:docVars>
  <w:rsids>
    <w:rsidRoot w:val="5DBF8F0E"/>
    <w:rsid w:val="0008528E"/>
    <w:rsid w:val="001D0947"/>
    <w:rsid w:val="00243F61"/>
    <w:rsid w:val="002879CE"/>
    <w:rsid w:val="002E6B98"/>
    <w:rsid w:val="003043D1"/>
    <w:rsid w:val="00312BED"/>
    <w:rsid w:val="004E3C90"/>
    <w:rsid w:val="005567B5"/>
    <w:rsid w:val="005A10F1"/>
    <w:rsid w:val="00621FD8"/>
    <w:rsid w:val="007235BA"/>
    <w:rsid w:val="007B3D0B"/>
    <w:rsid w:val="0080203F"/>
    <w:rsid w:val="00947589"/>
    <w:rsid w:val="009F6A75"/>
    <w:rsid w:val="00A5671B"/>
    <w:rsid w:val="00A73A07"/>
    <w:rsid w:val="00AA50A7"/>
    <w:rsid w:val="00B22B4F"/>
    <w:rsid w:val="00B852E3"/>
    <w:rsid w:val="00C00454"/>
    <w:rsid w:val="00C63ABA"/>
    <w:rsid w:val="00C736FF"/>
    <w:rsid w:val="00C859C1"/>
    <w:rsid w:val="00CC6016"/>
    <w:rsid w:val="00D118CC"/>
    <w:rsid w:val="00D14BE8"/>
    <w:rsid w:val="00D16949"/>
    <w:rsid w:val="00D82F9C"/>
    <w:rsid w:val="00D94303"/>
    <w:rsid w:val="00E443DD"/>
    <w:rsid w:val="00F91B6C"/>
    <w:rsid w:val="00FF26BD"/>
    <w:rsid w:val="2B065DD4"/>
    <w:rsid w:val="2CFFAE76"/>
    <w:rsid w:val="58025513"/>
    <w:rsid w:val="5AFFF1D9"/>
    <w:rsid w:val="5DBF8F0E"/>
    <w:rsid w:val="64EE19AB"/>
    <w:rsid w:val="7722F2C4"/>
    <w:rsid w:val="7A326A00"/>
    <w:rsid w:val="7EC91F65"/>
    <w:rsid w:val="7FFFE1B7"/>
    <w:rsid w:val="AAD6B730"/>
    <w:rsid w:val="CFB7405F"/>
    <w:rsid w:val="D3FCCC96"/>
    <w:rsid w:val="E7ECCD3B"/>
    <w:rsid w:val="EBFF17B8"/>
    <w:rsid w:val="FCB4C375"/>
    <w:rsid w:val="FE7EF823"/>
    <w:rsid w:val="FF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gfa/C:\home\uos\Desktop\2023&#24180;&#36328;&#22659;&#30005;&#21830;&#32454;&#21017;&#12289;&#30003;&#25253;\&#27491;&#24335;&#25991;\&#38468;&#20214;3&#65306;&#20989;&#20214;&#36890;&#30693;&#26684;&#24335;&#21450;&#25490;&#29256;&#35201;&#27714;&#3135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附件3：函件通知格式及排版要求空</Template>
  <Pages>2</Pages>
  <Words>43</Words>
  <Characters>249</Characters>
  <Lines>2</Lines>
  <Paragraphs>1</Paragraphs>
  <TotalTime>13</TotalTime>
  <ScaleCrop>false</ScaleCrop>
  <LinksUpToDate>false</LinksUpToDate>
  <CharactersWithSpaces>291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2023-06-16T18:08:00Z</dcterms:created>
  <dc:creator>黄炯桐</dc:creator>
  <cp:lastModifiedBy>quand</cp:lastModifiedBy>
  <cp:lastPrinted>2023-06-16T08:50:00Z</cp:lastPrinted>
  <dcterms:modified xsi:type="dcterms:W3CDTF">2025-03-07T11:46:51Z</dcterms:modified>
  <dc:title>附件3                               潮商务函〔2015〕1号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C32656F648624EA22B6CCA67E48AD1DF</vt:lpwstr>
  </property>
</Properties>
</file>